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FC2D54" w:rsidRPr="00FC2D54">
              <w:rPr>
                <w:b/>
                <w:szCs w:val="28"/>
              </w:rPr>
              <w:t>UR004HD104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FC2D54" w:rsidP="004A14D0">
            <w:pPr>
              <w:jc w:val="center"/>
              <w:rPr>
                <w:b/>
                <w:szCs w:val="28"/>
              </w:rPr>
            </w:pPr>
            <w:r w:rsidRPr="00FC2D54">
              <w:rPr>
                <w:b/>
                <w:szCs w:val="28"/>
              </w:rPr>
              <w:t>UR004HD104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AC76B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</w:t>
        </w:r>
        <w:r w:rsidR="007B3104" w:rsidRPr="007B3104">
          <w:rPr>
            <w:rStyle w:val="ad"/>
            <w:b/>
            <w:noProof/>
            <w:sz w:val="22"/>
            <w:szCs w:val="22"/>
          </w:rPr>
          <w:t>Т</w:t>
        </w:r>
        <w:r w:rsidR="007B3104" w:rsidRPr="007B3104">
          <w:rPr>
            <w:rStyle w:val="ad"/>
            <w:b/>
            <w:noProof/>
            <w:sz w:val="22"/>
            <w:szCs w:val="22"/>
          </w:rPr>
          <w:t>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85034A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FC2D54" w:rsidRPr="00FC2D54">
        <w:rPr>
          <w:sz w:val="22"/>
          <w:szCs w:val="22"/>
        </w:rPr>
        <w:t>UR004HD104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4E0A6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FC2D54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C2D54">
              <w:rPr>
                <w:sz w:val="22"/>
                <w:szCs w:val="22"/>
              </w:rPr>
              <w:t>UR004HD104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FC2D54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C2D54">
              <w:rPr>
                <w:sz w:val="22"/>
                <w:szCs w:val="22"/>
              </w:rPr>
              <w:t>UR004HD104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542EB2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AC76B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85034A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AC76B9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AC76B9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85034A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85034A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FC2D54" w:rsidRPr="00FC2D54">
        <w:rPr>
          <w:sz w:val="22"/>
          <w:szCs w:val="22"/>
        </w:rPr>
        <w:t>UR004HD104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proofErr w:type="spellStart"/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75416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161E5D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B60C63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2628AB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2628AB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A97057" w:rsidRDefault="002628AB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230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361D5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2543A9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AC76B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A97057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5324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5324E5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2126" w:type="dxa"/>
            <w:vAlign w:val="center"/>
          </w:tcPr>
          <w:p w:rsidR="00F14BAA" w:rsidRDefault="002A02B8" w:rsidP="00107C5C">
            <w:pPr>
              <w:jc w:val="center"/>
              <w:rPr>
                <w:sz w:val="22"/>
                <w:szCs w:val="22"/>
              </w:rPr>
            </w:pPr>
            <w:r w:rsidRPr="002A02B8">
              <w:rPr>
                <w:sz w:val="22"/>
                <w:szCs w:val="22"/>
              </w:rPr>
              <w:t>UR004HD104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9D5E25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85034A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4E0A66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2A02B8" w:rsidRPr="002A02B8">
        <w:rPr>
          <w:sz w:val="22"/>
          <w:szCs w:val="22"/>
        </w:rPr>
        <w:t>UR004HD104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</w:t>
      </w:r>
      <w:r w:rsidR="002A02B8" w:rsidRPr="002A02B8">
        <w:rPr>
          <w:sz w:val="22"/>
          <w:szCs w:val="22"/>
        </w:rPr>
        <w:t>UR004HD104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B8" w:rsidRDefault="002A02B8">
      <w:r>
        <w:separator/>
      </w:r>
    </w:p>
  </w:endnote>
  <w:endnote w:type="continuationSeparator" w:id="0">
    <w:p w:rsidR="002A02B8" w:rsidRDefault="002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2B8" w:rsidRDefault="002A0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B7687E" w:rsidRDefault="002A02B8" w:rsidP="00116614">
                              <w:pPr>
                                <w:jc w:val="center"/>
                              </w:pPr>
                              <w:r w:rsidRPr="00FC2D54">
                                <w:rPr>
                                  <w:b/>
                                  <w:sz w:val="22"/>
                                  <w:szCs w:val="22"/>
                                </w:rPr>
                                <w:t>UR004HD104</w:t>
                              </w: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1531" w:rsidRDefault="002A02B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034A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1531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Pr="00961F53" w:rsidRDefault="002A02B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Pr="00FC2D54" w:rsidRDefault="002A02B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2A02B8" w:rsidRPr="00FC2D54" w:rsidRDefault="002A02B8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 w:rsidR="008D7B13">
                                <w:rPr>
                                  <w:b/>
                                  <w:sz w:val="18"/>
                                  <w:szCs w:val="18"/>
                                </w:rPr>
                                <w:t>ЭЛЕКТРОНАГРЕВАТЕЛЯМИ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UR004HD104</w:t>
                              </w:r>
                            </w:p>
                            <w:p w:rsidR="002A02B8" w:rsidRPr="00B160C5" w:rsidRDefault="002A02B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2A02B8" w:rsidRPr="00613EFB" w:rsidRDefault="002A02B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2A02B8" w:rsidRPr="00B7687E" w:rsidRDefault="002A02B8" w:rsidP="00116614">
                        <w:pPr>
                          <w:jc w:val="center"/>
                        </w:pPr>
                        <w:r w:rsidRPr="00FC2D54">
                          <w:rPr>
                            <w:b/>
                            <w:sz w:val="22"/>
                            <w:szCs w:val="22"/>
                          </w:rPr>
                          <w:t>UR004HD104</w:t>
                        </w: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2A02B8" w:rsidRPr="00ED1531" w:rsidRDefault="002A02B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85034A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2A02B8" w:rsidRPr="00ED1531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2A02B8" w:rsidRPr="00961F53" w:rsidRDefault="002A02B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2A02B8" w:rsidRPr="00FC2D54" w:rsidRDefault="002A02B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2A02B8" w:rsidRPr="00FC2D54" w:rsidRDefault="002A02B8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 w:rsidR="008D7B13">
                          <w:rPr>
                            <w:b/>
                            <w:sz w:val="18"/>
                            <w:szCs w:val="18"/>
                          </w:rPr>
                          <w:t>ЭЛЕКТРОНАГРЕВАТЕЛЯМИ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UR004HD104</w:t>
                        </w:r>
                      </w:p>
                      <w:p w:rsidR="002A02B8" w:rsidRPr="00B160C5" w:rsidRDefault="002A02B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2A02B8" w:rsidRPr="00613EFB" w:rsidRDefault="002A02B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AF301F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034A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4E00" w:rsidRDefault="002A02B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2D54">
                                <w:rPr>
                                  <w:b/>
                                  <w:sz w:val="22"/>
                                  <w:szCs w:val="22"/>
                                </w:rPr>
                                <w:t>UR004HD104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A02B8" w:rsidRPr="00C23BB2" w:rsidRDefault="002A02B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2A02B8" w:rsidRPr="00EC2FF5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2A02B8" w:rsidRPr="00AF301F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85034A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2A02B8" w:rsidRPr="00ED4E00" w:rsidRDefault="002A02B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C2D54">
                          <w:rPr>
                            <w:b/>
                            <w:sz w:val="22"/>
                            <w:szCs w:val="22"/>
                          </w:rPr>
                          <w:t>UR004HD104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A02B8" w:rsidRPr="00C23BB2" w:rsidRDefault="002A02B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2A02B8" w:rsidRPr="00EC2FF5" w:rsidRDefault="002A02B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AF301F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034A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4E00" w:rsidRDefault="002A02B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2D54">
                                <w:rPr>
                                  <w:b/>
                                  <w:sz w:val="22"/>
                                  <w:szCs w:val="22"/>
                                </w:rPr>
                                <w:t>UR004HD104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A02B8" w:rsidRPr="0021626D" w:rsidRDefault="002A02B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2A02B8" w:rsidRPr="00AF301F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85034A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2A02B8" w:rsidRPr="00ED4E00" w:rsidRDefault="002A02B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C2D54">
                          <w:rPr>
                            <w:b/>
                            <w:sz w:val="22"/>
                            <w:szCs w:val="22"/>
                          </w:rPr>
                          <w:t>UR004HD104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A02B8" w:rsidRPr="0021626D" w:rsidRDefault="002A02B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B8" w:rsidRDefault="002A02B8">
      <w:r>
        <w:separator/>
      </w:r>
    </w:p>
  </w:footnote>
  <w:footnote w:type="continuationSeparator" w:id="0">
    <w:p w:rsidR="002A02B8" w:rsidRDefault="002A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2B8" w:rsidRDefault="002A02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1D52"/>
    <w:rsid w:val="00362703"/>
    <w:rsid w:val="003631A3"/>
    <w:rsid w:val="00364101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0A66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24E5"/>
    <w:rsid w:val="0053694F"/>
    <w:rsid w:val="00537785"/>
    <w:rsid w:val="005411CB"/>
    <w:rsid w:val="00542EB2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34A"/>
    <w:rsid w:val="00850DCA"/>
    <w:rsid w:val="008513DD"/>
    <w:rsid w:val="00851CB0"/>
    <w:rsid w:val="0085316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3D6E"/>
    <w:rsid w:val="009C5B8B"/>
    <w:rsid w:val="009D1ABB"/>
    <w:rsid w:val="009D22EC"/>
    <w:rsid w:val="009D300F"/>
    <w:rsid w:val="009D4342"/>
    <w:rsid w:val="009D5B4E"/>
    <w:rsid w:val="009D5E25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057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6B9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FEFF-F823-4C78-AD75-65A46604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187</TotalTime>
  <Pages>21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58</cp:revision>
  <cp:lastPrinted>2021-03-26T08:29:00Z</cp:lastPrinted>
  <dcterms:created xsi:type="dcterms:W3CDTF">2022-12-22T07:38:00Z</dcterms:created>
  <dcterms:modified xsi:type="dcterms:W3CDTF">2024-01-24T07:37:00Z</dcterms:modified>
</cp:coreProperties>
</file>